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6B" w:rsidRDefault="008E5E6B">
      <w:pPr>
        <w:rPr>
          <w:noProof/>
          <w:lang w:val="ru-RU" w:eastAsia="ru-RU"/>
        </w:rPr>
      </w:pPr>
      <w:bookmarkStart w:id="0" w:name="_GoBack"/>
      <w:bookmarkEnd w:id="0"/>
    </w:p>
    <w:p w:rsidR="008E5E6B" w:rsidRDefault="008E5E6B">
      <w:pPr>
        <w:rPr>
          <w:noProof/>
          <w:lang w:val="ru-RU" w:eastAsia="ru-RU"/>
        </w:rPr>
      </w:pPr>
    </w:p>
    <w:p w:rsidR="00A537EB" w:rsidRDefault="00E2150B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2106930</wp:posOffset>
                </wp:positionV>
                <wp:extent cx="2613660" cy="3813175"/>
                <wp:effectExtent l="0" t="4445" r="0" b="1905"/>
                <wp:wrapNone/>
                <wp:docPr id="1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3660" cy="381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95119B" w:rsidRDefault="00B00C33" w:rsidP="008E5E6B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5119B">
                              <w:rPr>
                                <w:color w:val="00206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Основными причинами пищевых отравлений и острых кишечных инфекций в праздничные дни является не соблюдение правил личной гигиены, нарушения технологии приготовления блюд, температурных режимов или условий их транспортировки и хранения. Пищевые отравления в январские праздники более чем в половине случаев происходят по одной причине - хранение и употребление в пищу оставшихся с Нового года кулинарных изделий и других скоропортящихся продуктов.</w:t>
                            </w:r>
                          </w:p>
                          <w:p w:rsidR="00B00C33" w:rsidRDefault="00B00C33" w:rsidP="00B00C33">
                            <w:pPr>
                              <w:pStyle w:val="ab"/>
                              <w:shd w:val="clear" w:color="auto" w:fill="FFFFFF"/>
                              <w:spacing w:before="105" w:beforeAutospacing="0" w:after="105" w:afterAutospacing="0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A537EB" w:rsidRPr="00FF0996" w:rsidRDefault="00A537EB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576.7pt;margin-top:165.9pt;width:205.8pt;height:300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t6+AIAAJs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00C33" w:rsidRPr="0095119B" w:rsidRDefault="00B00C33" w:rsidP="008E5E6B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284"/>
                        <w:jc w:val="both"/>
                        <w:textAlignment w:val="baseline"/>
                        <w:rPr>
                          <w:rFonts w:ascii="Arial" w:hAnsi="Arial" w:cs="Arial"/>
                          <w:color w:val="002060"/>
                          <w:sz w:val="21"/>
                          <w:szCs w:val="21"/>
                        </w:rPr>
                      </w:pPr>
                      <w:r w:rsidRPr="0095119B">
                        <w:rPr>
                          <w:color w:val="002060"/>
                          <w:sz w:val="28"/>
                          <w:szCs w:val="28"/>
                          <w:bdr w:val="none" w:sz="0" w:space="0" w:color="auto" w:frame="1"/>
                        </w:rPr>
                        <w:t>Основными причинами пищевых отравлений и острых кишечных инфекций в праздничные дни является не соблюдение правил личной гигиены, нарушения технологии приготовления блюд, температурных режимов или условий их транспортировки и хранения. Пищевые отравления в январские праздники более чем в половине случаев происходят по одной причине - хранение и употребление в пищу оставшихся с Нового года кулинарных изделий и других скоропортящихся продуктов.</w:t>
                      </w:r>
                    </w:p>
                    <w:p w:rsidR="00B00C33" w:rsidRDefault="00B00C33" w:rsidP="00B00C33">
                      <w:pPr>
                        <w:pStyle w:val="ab"/>
                        <w:shd w:val="clear" w:color="auto" w:fill="FFFFFF"/>
                        <w:spacing w:before="105" w:beforeAutospacing="0" w:after="105" w:afterAutospacing="0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  <w:t> </w:t>
                      </w:r>
                    </w:p>
                    <w:p w:rsidR="00A537EB" w:rsidRPr="00FF0996" w:rsidRDefault="00A537EB">
                      <w:pPr>
                        <w:pStyle w:val="a8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ge">
                  <wp:posOffset>3110865</wp:posOffset>
                </wp:positionV>
                <wp:extent cx="2171700" cy="1927225"/>
                <wp:effectExtent l="2540" t="0" r="0" b="635"/>
                <wp:wrapNone/>
                <wp:docPr id="1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5E6B" w:rsidRPr="0095119B" w:rsidRDefault="008E5E6B" w:rsidP="008E5E6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  <w:t>мбдоу дс «Улыбка» Г.волгодонск</w:t>
                            </w:r>
                          </w:p>
                          <w:p w:rsidR="0095119B" w:rsidRPr="0095119B" w:rsidRDefault="0095119B" w:rsidP="008E5E6B">
                            <w:pPr>
                              <w:pStyle w:val="a7"/>
                              <w:rPr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95119B" w:rsidRPr="0095119B" w:rsidRDefault="0095119B" w:rsidP="008E5E6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A537EB" w:rsidRPr="0095119B" w:rsidRDefault="008E5E6B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95119B"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одготовила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:rsidR="008E5E6B" w:rsidRPr="0095119B" w:rsidRDefault="008E5E6B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Панкарикова</w:t>
                            </w:r>
                            <w:proofErr w:type="spellEnd"/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Анастасия Сергеевна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21.2pt;margin-top:244.95pt;width:171pt;height:151.7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8E5E6B" w:rsidRPr="0095119B" w:rsidRDefault="008E5E6B" w:rsidP="008E5E6B">
                      <w:pPr>
                        <w:pStyle w:val="a7"/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>мбдоу дс «Улыбка»</w:t>
                      </w: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 xml:space="preserve"> Г</w:t>
                      </w: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>.волгодонск</w:t>
                      </w:r>
                    </w:p>
                    <w:p w:rsidR="0095119B" w:rsidRPr="0095119B" w:rsidRDefault="0095119B" w:rsidP="008E5E6B">
                      <w:pPr>
                        <w:pStyle w:val="a7"/>
                        <w:rPr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  <w:p w:rsidR="0095119B" w:rsidRPr="0095119B" w:rsidRDefault="0095119B" w:rsidP="008E5E6B">
                      <w:pPr>
                        <w:pStyle w:val="a7"/>
                        <w:rPr>
                          <w:rFonts w:ascii="Times New Roman" w:hAnsi="Times New Roman" w:cs="Times New Roman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  <w:p w:rsidR="00A537EB" w:rsidRPr="0095119B" w:rsidRDefault="008E5E6B">
                      <w:pPr>
                        <w:pStyle w:val="21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95119B"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одготовила</w:t>
                      </w: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:rsidR="008E5E6B" w:rsidRPr="0095119B" w:rsidRDefault="008E5E6B">
                      <w:pPr>
                        <w:pStyle w:val="21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Панкарикова Анастасия Сергеевна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2671445</wp:posOffset>
                </wp:positionV>
                <wp:extent cx="2570480" cy="4157345"/>
                <wp:effectExtent l="2540" t="4445" r="0" b="635"/>
                <wp:wrapNone/>
                <wp:docPr id="1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0480" cy="415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95119B" w:rsidRDefault="00B00C33">
                            <w:pPr>
                              <w:pStyle w:val="20"/>
                              <w:rPr>
                                <w:color w:val="FF0000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ru-RU"/>
                              </w:rPr>
                              <w:t>В одни из любимых праздников всех жителей России - Новый год и Рождество, сопровождающееся посещениями родных, близких, друзей и знакомых с полными столами различных кулинарных изделий.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Хозяйки заблаговременно закупают продукты, накануне праздников, готовят большое количество различных кулинарных блюд</w:t>
                            </w:r>
                            <w:r w:rsidRPr="0095119B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, 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салатов, кондитерских изделий.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48.2pt;margin-top:210.35pt;width:202.4pt;height:327.3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537EB" w:rsidRPr="0095119B" w:rsidRDefault="00B00C33">
                      <w:pPr>
                        <w:pStyle w:val="20"/>
                        <w:rPr>
                          <w:color w:val="FF0000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ru-RU"/>
                        </w:rPr>
                        <w:t>В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ru-RU"/>
                        </w:rPr>
                        <w:t xml:space="preserve"> одни из любимых праздников всех жителей России - Новый год и Рождество, сопровождающееся посещениями родных, близких, друзей и знакомых с полными столами различных кулинарных изделий.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Хозяйки заблаговременно закупают продукты, накануне праздников, готовят большое количество различных кулинарных блюд</w:t>
                      </w:r>
                      <w:r w:rsidRPr="0095119B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, 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салатов, кондитерских изделий.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2286000" cy="1443355"/>
            <wp:effectExtent l="0" t="0" r="0" b="4445"/>
            <wp:docPr id="97" name="Рисунок 1" descr="https://home.guranka.ru/assets/cache/images/data/content/2018/2860/da48c5adf91e1ba9818612938455d872-720x-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home.guranka.ru/assets/cache/images/data/content/2018/2860/da48c5adf91e1ba9818612938455d872-720x-c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403225</wp:posOffset>
                </wp:positionV>
                <wp:extent cx="9141460" cy="546100"/>
                <wp:effectExtent l="2540" t="3175" r="0" b="3175"/>
                <wp:wrapNone/>
                <wp:docPr id="1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14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B00C33" w:rsidRDefault="008E5E6B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b w:val="0"/>
                                <w:color w:val="C00000"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bdr w:val="none" w:sz="0" w:space="0" w:color="auto" w:frame="1"/>
                                <w:lang w:val="ru-RU"/>
                              </w:rPr>
                              <w:t xml:space="preserve">      </w:t>
                            </w:r>
                            <w:r w:rsidR="00B00C33" w:rsidRPr="00B00C33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bdr w:val="none" w:sz="0" w:space="0" w:color="auto" w:frame="1"/>
                                <w:lang w:val="ru-RU"/>
                              </w:rPr>
                              <w:t>Профилактика пищевых отравлений в новогодние праздники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48.2pt;margin-top:31.75pt;width:719.8pt;height:43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B00C33" w:rsidRDefault="008E5E6B">
                      <w:pPr>
                        <w:pStyle w:val="4"/>
                        <w:rPr>
                          <w:rFonts w:ascii="Times New Roman" w:hAnsi="Times New Roman" w:cs="Times New Roman"/>
                          <w:b w:val="0"/>
                          <w:color w:val="C00000"/>
                          <w:sz w:val="44"/>
                          <w:szCs w:val="44"/>
                          <w:lang w:val="ru-RU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bdr w:val="none" w:sz="0" w:space="0" w:color="auto" w:frame="1"/>
                          <w:lang w:val="ru-RU"/>
                        </w:rPr>
                        <w:t xml:space="preserve">      </w:t>
                      </w:r>
                      <w:r w:rsidR="00B00C33" w:rsidRPr="00B00C33">
                        <w:rPr>
                          <w:rStyle w:val="a4"/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bdr w:val="none" w:sz="0" w:space="0" w:color="auto" w:frame="1"/>
                          <w:lang w:val="ru-RU"/>
                        </w:rPr>
                        <w:t>Профилактика пищевых отравлений в новогодние праздники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7449185</wp:posOffset>
                </wp:positionH>
                <wp:positionV relativeFrom="page">
                  <wp:posOffset>2347595</wp:posOffset>
                </wp:positionV>
                <wp:extent cx="2139950" cy="323850"/>
                <wp:effectExtent l="635" t="4445" r="2540" b="0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0" type="#_x0000_t202" style="position:absolute;left:0;text-align:left;margin-left:586.55pt;margin-top:184.85pt;width:168.5pt;height:25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33045"/>
                <wp:effectExtent l="0" t="4445" r="3810" b="635"/>
                <wp:wrapNone/>
                <wp:docPr id="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left:0;text-align:left;margin-left:576.7pt;margin-top:548.6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782320</wp:posOffset>
                </wp:positionV>
                <wp:extent cx="2139950" cy="335280"/>
                <wp:effectExtent l="2540" t="1270" r="635" b="0"/>
                <wp:wrapNone/>
                <wp:docPr id="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a"/>
                              <w:jc w:val="left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2" type="#_x0000_t202" style="position:absolute;left:0;text-align:left;margin-left:577.7pt;margin-top:61.6pt;width:168.5pt;height:26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a"/>
                        <w:jc w:val="left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+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oUwQseOHDvbsUN4AVAp1hgNZqaHsbvv&#10;JNvVcJNv25CLJfR7xWwrmlkwsAL+xoGpZ5WcJrQZq2Pf7nr6jyx+A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Xzqn+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 w:rsidRPr="00B00C33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654685</wp:posOffset>
                </wp:positionV>
                <wp:extent cx="2788285" cy="6454140"/>
                <wp:effectExtent l="2540" t="0" r="0" b="0"/>
                <wp:wrapNone/>
                <wp:docPr id="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88285" cy="64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1</w:t>
                            </w:r>
                            <w:r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.  Н</w:t>
                            </w: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                </w:r>
                          </w:p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2.    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                </w:r>
                          </w:p>
                          <w:p w:rsid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3.     не употребляйте продукты с истёкшим сроком годности и (или) хранившиеся вне холодильного оборудования;</w:t>
                            </w:r>
                          </w:p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4.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    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разграничьте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хранение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холодильнике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продовольственного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сырья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полуфабрикатов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готовой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к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употреблению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продукции</w:t>
                            </w:r>
                            <w:proofErr w:type="spellEnd"/>
                          </w:p>
                          <w:p w:rsidR="00A537EB" w:rsidRPr="003A1A56" w:rsidRDefault="00A537EB" w:rsidP="008E5E6B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left:0;text-align:left;margin-left:44.45pt;margin-top:51.55pt;width:219.55pt;height:508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jb/g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1</w:t>
                      </w:r>
                      <w:r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.  Н</w:t>
                      </w: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          </w:r>
                    </w:p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2.    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          </w:r>
                    </w:p>
                    <w:p w:rsid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3.     не употребляйте продукты с истёкшим сроком годности и (или) хранившиеся вне холодильного оборудования;</w:t>
                      </w:r>
                    </w:p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r w:rsidRPr="00B00C33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4.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     разграничьте хранение в холодильнике продовольственного сырья и полуфабрикатов и готовой к употреблению продукции</w:t>
                      </w:r>
                    </w:p>
                    <w:p w:rsidR="00A537EB" w:rsidRPr="003A1A56" w:rsidRDefault="00A537EB" w:rsidP="008E5E6B">
                      <w:pPr>
                        <w:pStyle w:val="a6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609600</wp:posOffset>
                </wp:positionV>
                <wp:extent cx="2904490" cy="6617970"/>
                <wp:effectExtent l="3810" t="0" r="0" b="1905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4490" cy="661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5.    тщательно мойте овощи, фрукты, ягоды и зелень перед употреблением; не употребляйте плодоовощную продукцию с признаками порчи;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6.     не приобретайте консервы с нарушением герметичности банок,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бомбажные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с ржавчиной, деформированные, без этикетки;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7.     не приобретайте пищевые продукты с нарушением целостности упаковки и без маркировочных этикеток (ярлыков);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8.   мойте руки перед приготовлением пищи, перед едой, после посещения туалета; если на руках имеются ссадины, гнойничковые заболевания - соблюдайте большую осторожность при приготовлении пищи, лучше использовать перчатки;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9.     используйте для питья кипяченую или бутилированную воду;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10.   тщательно проводите кулинарную термическую обработку пищи, обеспечивающую гибель возбудителей и разрушение их токсинов;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11.   готовьте салаты, изделия из рубленого мяса и рыбы, в небольших количествах, чтобы не хранить остатки блюд более суток. </w:t>
                            </w:r>
                            <w:proofErr w:type="gram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Если готовую пищу приобретаете в магазине - обратите внимание на дату и время изготовления, условия хранения и срок ее реализации;</w:t>
                            </w:r>
                            <w:proofErr w:type="gramEnd"/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12.  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 и привести к возникновению острых кишечных инфекций или пищевых отравлений при употреблении таких продуктов;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13.   пирожные, торты с кремом храните только в холодильнике, не забывайте что это скоропортящиеся продукты;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14.  </w:t>
                            </w:r>
                            <w:r w:rsidR="008E5E6B"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не 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смешивайте свежеприготовленную пищу с остатками от предыдущего дня. 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15.   храните пищевые продукты, в защищённых от насекомых, грызунов и других животных местах;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16.   </w:t>
                            </w:r>
                            <w:r>
                              <w:rPr>
                                <w:color w:val="33333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содержите в чистоте  оборудование, кухонный инвентарь, помещения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17.  на кухне необходимо иметь отдельные разделочные доски и ножи для сырой продукции и готовой, не требующей термической обработки;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18.  для упаковки и хранения пищевых продуктов - используйте только разрешённые для контакта с пищевыми продуктами упаковочный материал, инвентарь, посуду;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19.  ведро для хранения мусора необходимо обрабатывать моющими и дезинфицирующими средствами, закрывать крышкой, чаще освобождать от мусора.</w:t>
                            </w:r>
                          </w:p>
                          <w:p w:rsidR="00A537EB" w:rsidRPr="003A1A56" w:rsidRDefault="00A537EB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34" type="#_x0000_t202" style="position:absolute;left:0;text-align:left;margin-left:295.05pt;margin-top:48pt;width:228.7pt;height:521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AR/QIAAKE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5.    тщательно мойте овощи, фрукты, ягоды и зелень перед употреблением; не употребляйте плодоовощную продукцию с признаками порчи;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6.     не приобретайте консервы с нарушением герметичности банок, </w:t>
                      </w:r>
                      <w:proofErr w:type="spellStart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бомбажные</w:t>
                      </w:r>
                      <w:proofErr w:type="spellEnd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, с ржавчиной, деформированные, без этикетки;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7.     не приобретайте пищевые продукты с нарушением целостности упаковки и без маркировочных этикеток (ярлыков);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8.   мойте руки перед приготовлением пищи, перед едой, после посещения туалета; если на руках имеются ссадины, гнойничковые заболевания - соблюдайте большую осторожность при приготовлении пищи, лучше использовать перчатки;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9.     используйте для питья кипяченую или бутилированную воду;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10.   тщательно проводите кулинарную термическую обработку пищи, обеспечивающую гибель возбудителей и разрушение их токсинов;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11.   готовьте салаты, изделия из рубленого мяса и рыбы, в небольших количествах, чтобы не хранить остатки блюд более суток. </w:t>
                      </w:r>
                      <w:proofErr w:type="gramStart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Если готовую пищу приобретаете в магазине - обратите внимание на дату и время изготовления, условия хранения и срок ее реализации;</w:t>
                      </w:r>
                      <w:proofErr w:type="gramEnd"/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12.  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 и привести к возникновению острых кишечных инфекций или пищевых отравлений при употреблении таких продуктов;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13.   пирожные, торты с кремом храните только в холодильнике, не забывайте что это скоропортящиеся продукты;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14.  </w:t>
                      </w:r>
                      <w:r w:rsidR="008E5E6B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не 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смешивайте свежеприготовленную пищу с остатками от предыдущего дня. 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15.   храните пищевые продукты, в защищённых от насекомых, грызунов и других животных местах;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16.   </w:t>
                      </w:r>
                      <w:r>
                        <w:rPr>
                          <w:color w:val="333333"/>
                          <w:sz w:val="28"/>
                          <w:szCs w:val="28"/>
                          <w:bdr w:val="none" w:sz="0" w:space="0" w:color="auto" w:frame="1"/>
                        </w:rPr>
                        <w:t>содержите в чистоте  оборудование, кухонный инвентарь, помещения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17.  на кухне необходимо иметь отдельные разделочные доски и ножи для сырой продукции и готовой, не требующей термической обработки;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18.  для упаковки и хранения пищевых продуктов - используйте только разрешённые для контакта с пищевыми продуктами упаковочный материал, инвентарь, посуду;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19.  ведро для хранения мусора необходимо обрабатывать моющими и дезинфицирующими средствами, закрывать крышкой, чаще освобождать от мусора.</w:t>
                      </w:r>
                    </w:p>
                    <w:p w:rsidR="00A537EB" w:rsidRPr="003A1A56" w:rsidRDefault="00A537EB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6983730</wp:posOffset>
                </wp:positionH>
                <wp:positionV relativeFrom="page">
                  <wp:posOffset>654685</wp:posOffset>
                </wp:positionV>
                <wp:extent cx="2832735" cy="6572885"/>
                <wp:effectExtent l="1905" t="0" r="3810" b="1905"/>
                <wp:wrapNone/>
                <wp:docPr id="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273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49.9pt;margin-top:51.55pt;width:223.05pt;height:51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304800</wp:posOffset>
                </wp:positionV>
                <wp:extent cx="8898890" cy="492125"/>
                <wp:effectExtent l="0" t="0" r="1270" b="3175"/>
                <wp:wrapNone/>
                <wp:docPr id="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988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B00C33" w:rsidRDefault="00B00C33" w:rsidP="00B00C3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left"/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FF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Для предупреждения пищевых отравлений необходимо соблюдать следующие меры профилактики:</w:t>
                            </w:r>
                          </w:p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63.45pt;margin-top:24pt;width:700.7pt;height:38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00C33" w:rsidRPr="00B00C33" w:rsidRDefault="00B00C33" w:rsidP="00B00C3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left"/>
                        <w:rPr>
                          <w:rFonts w:ascii="Arial" w:hAnsi="Arial" w:cs="Arial"/>
                          <w:color w:val="FF0000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FF0000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Для предупреждения пищевых отравлений необходимо соблюдать следующие меры профилактики:</w:t>
                      </w:r>
                    </w:p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C177B"/>
    <w:rsid w:val="000E4B61"/>
    <w:rsid w:val="00202F32"/>
    <w:rsid w:val="003A1A56"/>
    <w:rsid w:val="00651280"/>
    <w:rsid w:val="008E5E6B"/>
    <w:rsid w:val="0095119B"/>
    <w:rsid w:val="00A537EB"/>
    <w:rsid w:val="00B00C33"/>
    <w:rsid w:val="00B54715"/>
    <w:rsid w:val="00E2150B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Strong"/>
    <w:uiPriority w:val="22"/>
    <w:qFormat/>
    <w:rsid w:val="00B00C33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0E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B6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Strong"/>
    <w:uiPriority w:val="22"/>
    <w:qFormat/>
    <w:rsid w:val="00B00C33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0E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B6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2020-01-19T16:24:00Z</cp:lastPrinted>
  <dcterms:created xsi:type="dcterms:W3CDTF">2020-01-21T20:06:00Z</dcterms:created>
  <dcterms:modified xsi:type="dcterms:W3CDTF">2020-01-21T20:06:00Z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